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4" w:rsidRDefault="00AD3F6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南泥湖村乡两级监督举报电话</w:t>
      </w:r>
    </w:p>
    <w:p w:rsidR="00AD3F64" w:rsidRDefault="00AD3F64">
      <w:pPr>
        <w:jc w:val="center"/>
        <w:rPr>
          <w:sz w:val="44"/>
          <w:szCs w:val="44"/>
        </w:rPr>
      </w:pPr>
    </w:p>
    <w:p w:rsidR="00AD3F64" w:rsidRDefault="00AD3F64">
      <w:pPr>
        <w:spacing w:line="480" w:lineRule="exact"/>
        <w:rPr>
          <w:rFonts w:ascii="宋体" w:cs="宋体"/>
          <w:sz w:val="28"/>
          <w:szCs w:val="28"/>
        </w:rPr>
      </w:pPr>
    </w:p>
    <w:p w:rsidR="00AD3F64" w:rsidRDefault="00AD3F64">
      <w:pPr>
        <w:spacing w:line="480" w:lineRule="exact"/>
        <w:rPr>
          <w:rFonts w:ascii="宋体" w:cs="宋体"/>
          <w:sz w:val="28"/>
          <w:szCs w:val="28"/>
        </w:rPr>
      </w:pPr>
    </w:p>
    <w:p w:rsidR="00AD3F64" w:rsidRDefault="00AD3F64"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乡纪委监督电话：</w:t>
      </w:r>
      <w:r>
        <w:rPr>
          <w:rFonts w:ascii="宋体" w:hAnsi="宋体" w:cs="宋体"/>
          <w:sz w:val="28"/>
          <w:szCs w:val="28"/>
        </w:rPr>
        <w:t>69263688</w:t>
      </w:r>
    </w:p>
    <w:p w:rsidR="00AD3F64" w:rsidRDefault="00AD3F64"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村监委监督电话：</w:t>
      </w:r>
      <w:r>
        <w:rPr>
          <w:rFonts w:ascii="宋体" w:hAnsi="宋体" w:cs="宋体"/>
          <w:sz w:val="28"/>
          <w:szCs w:val="28"/>
        </w:rPr>
        <w:t>13683915232</w:t>
      </w:r>
    </w:p>
    <w:p w:rsidR="00AD3F64" w:rsidRDefault="00AD3F64">
      <w:pPr>
        <w:rPr>
          <w:sz w:val="44"/>
          <w:szCs w:val="44"/>
        </w:rPr>
      </w:pPr>
    </w:p>
    <w:p w:rsidR="00AD3F64" w:rsidRDefault="00AD3F64">
      <w:pPr>
        <w:rPr>
          <w:sz w:val="44"/>
          <w:szCs w:val="44"/>
        </w:rPr>
      </w:pPr>
    </w:p>
    <w:p w:rsidR="00AD3F64" w:rsidRDefault="00AD3F64">
      <w:pPr>
        <w:rPr>
          <w:sz w:val="44"/>
          <w:szCs w:val="44"/>
        </w:rPr>
      </w:pPr>
      <w:bookmarkStart w:id="0" w:name="_GoBack"/>
      <w:bookmarkEnd w:id="0"/>
    </w:p>
    <w:p w:rsidR="00AD3F64" w:rsidRDefault="00AD3F64">
      <w:pPr>
        <w:rPr>
          <w:sz w:val="44"/>
          <w:szCs w:val="44"/>
        </w:rPr>
      </w:pPr>
    </w:p>
    <w:p w:rsidR="00AD3F64" w:rsidRDefault="00AD3F64">
      <w:pPr>
        <w:spacing w:line="480" w:lineRule="auto"/>
        <w:jc w:val="right"/>
        <w:rPr>
          <w:rFonts w:ascii="宋体" w:cs="宋体"/>
          <w:sz w:val="28"/>
          <w:szCs w:val="28"/>
        </w:rPr>
      </w:pPr>
    </w:p>
    <w:p w:rsidR="00AD3F64" w:rsidRDefault="00AD3F64">
      <w:pPr>
        <w:spacing w:line="480" w:lineRule="auto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南泥湖村民委员会</w:t>
      </w:r>
    </w:p>
    <w:p w:rsidR="00AD3F64" w:rsidRDefault="00AD3F64">
      <w:pPr>
        <w:spacing w:line="480" w:lineRule="auto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20"/>
        </w:smartTagPr>
        <w:r>
          <w:rPr>
            <w:rFonts w:ascii="宋体" w:hAnsi="宋体" w:cs="宋体"/>
            <w:sz w:val="28"/>
            <w:szCs w:val="28"/>
          </w:rPr>
          <w:t>2020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9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10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AD3F64" w:rsidRDefault="00AD3F64">
      <w:pPr>
        <w:rPr>
          <w:sz w:val="44"/>
          <w:szCs w:val="44"/>
        </w:rPr>
      </w:pPr>
    </w:p>
    <w:p w:rsidR="00AD3F64" w:rsidRDefault="00AD3F64">
      <w:pPr>
        <w:rPr>
          <w:sz w:val="44"/>
          <w:szCs w:val="44"/>
        </w:rPr>
      </w:pPr>
    </w:p>
    <w:p w:rsidR="00AD3F64" w:rsidRDefault="00AD3F64">
      <w:pPr>
        <w:rPr>
          <w:sz w:val="44"/>
          <w:szCs w:val="44"/>
        </w:rPr>
      </w:pPr>
    </w:p>
    <w:sectPr w:rsidR="00AD3F64" w:rsidSect="0060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614DB8"/>
    <w:rsid w:val="00001A85"/>
    <w:rsid w:val="006035B9"/>
    <w:rsid w:val="00A32281"/>
    <w:rsid w:val="00AD3F64"/>
    <w:rsid w:val="00F31F6C"/>
    <w:rsid w:val="4B614DB8"/>
    <w:rsid w:val="6B4A56D7"/>
    <w:rsid w:val="6DE012AA"/>
    <w:rsid w:val="6E0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</Words>
  <Characters>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2020-11-24T07:44:00Z</cp:lastPrinted>
  <dcterms:created xsi:type="dcterms:W3CDTF">2020-11-24T07:19:00Z</dcterms:created>
  <dcterms:modified xsi:type="dcterms:W3CDTF">2020-11-25T03:13:00Z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